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80" w:rsidRDefault="00E25480" w:rsidP="008D569C">
      <w:pPr>
        <w:jc w:val="center"/>
        <w:rPr>
          <w:rFonts w:ascii="宋体"/>
          <w:b/>
          <w:sz w:val="44"/>
          <w:szCs w:val="44"/>
        </w:rPr>
      </w:pPr>
    </w:p>
    <w:p w:rsidR="00E25480" w:rsidRDefault="00E25480" w:rsidP="008D569C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交易项目评标</w:t>
      </w:r>
      <w:r>
        <w:rPr>
          <w:rFonts w:ascii="宋体" w:hAnsi="宋体"/>
          <w:b/>
          <w:sz w:val="44"/>
          <w:szCs w:val="44"/>
        </w:rPr>
        <w:t>(</w:t>
      </w:r>
      <w:r>
        <w:rPr>
          <w:rFonts w:ascii="宋体" w:hAnsi="宋体" w:hint="eastAsia"/>
          <w:b/>
          <w:sz w:val="44"/>
          <w:szCs w:val="44"/>
        </w:rPr>
        <w:t>评审</w:t>
      </w:r>
      <w:r>
        <w:rPr>
          <w:rFonts w:ascii="宋体" w:hAnsi="宋体"/>
          <w:b/>
          <w:sz w:val="44"/>
          <w:szCs w:val="44"/>
        </w:rPr>
        <w:t>)</w:t>
      </w:r>
      <w:r w:rsidRPr="00AD380C">
        <w:rPr>
          <w:rFonts w:ascii="宋体" w:hAnsi="宋体" w:hint="eastAsia"/>
          <w:b/>
          <w:sz w:val="44"/>
          <w:szCs w:val="44"/>
        </w:rPr>
        <w:t>授权委托书</w:t>
      </w:r>
    </w:p>
    <w:p w:rsidR="00E25480" w:rsidRDefault="00E25480" w:rsidP="004E166E">
      <w:pPr>
        <w:ind w:firstLineChars="200" w:firstLine="31680"/>
        <w:jc w:val="center"/>
        <w:rPr>
          <w:rFonts w:ascii="宋体"/>
          <w:b/>
          <w:sz w:val="44"/>
          <w:szCs w:val="44"/>
        </w:rPr>
      </w:pPr>
    </w:p>
    <w:p w:rsidR="00E25480" w:rsidRDefault="00E25480" w:rsidP="00C64177">
      <w:pPr>
        <w:rPr>
          <w:rFonts w:ascii="仿宋" w:eastAsia="仿宋" w:hAnsi="仿宋"/>
          <w:sz w:val="32"/>
          <w:szCs w:val="32"/>
        </w:rPr>
      </w:pPr>
      <w:r w:rsidRPr="00AD380C">
        <w:rPr>
          <w:rFonts w:ascii="仿宋" w:eastAsia="仿宋" w:hAnsi="仿宋" w:hint="eastAsia"/>
          <w:sz w:val="32"/>
          <w:szCs w:val="32"/>
        </w:rPr>
        <w:t>陕西省</w:t>
      </w:r>
      <w:r>
        <w:rPr>
          <w:rFonts w:ascii="仿宋" w:eastAsia="仿宋" w:hAnsi="仿宋" w:hint="eastAsia"/>
          <w:sz w:val="32"/>
          <w:szCs w:val="32"/>
        </w:rPr>
        <w:t>公共资源交易中心：</w:t>
      </w:r>
    </w:p>
    <w:p w:rsidR="00E25480" w:rsidRDefault="00E25480" w:rsidP="004E166E">
      <w:pPr>
        <w:ind w:firstLine="66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我单位于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AD380C">
        <w:rPr>
          <w:rFonts w:ascii="仿宋" w:eastAsia="仿宋" w:hAnsi="仿宋" w:hint="eastAsia"/>
          <w:sz w:val="32"/>
          <w:szCs w:val="32"/>
        </w:rPr>
        <w:t>年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AD380C">
        <w:rPr>
          <w:rFonts w:ascii="仿宋" w:eastAsia="仿宋" w:hAnsi="仿宋" w:hint="eastAsia"/>
          <w:sz w:val="32"/>
          <w:szCs w:val="32"/>
        </w:rPr>
        <w:t>月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D380C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在贵中心进行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项目（项目编号：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）交易活动，现委托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</w:p>
    <w:p w:rsidR="00E25480" w:rsidRDefault="00E25480" w:rsidP="00C6417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同志</w:t>
      </w:r>
      <w:r w:rsidRPr="00AD380C">
        <w:rPr>
          <w:rFonts w:ascii="仿宋" w:eastAsia="仿宋" w:hAnsi="仿宋" w:hint="eastAsia"/>
          <w:sz w:val="32"/>
          <w:szCs w:val="32"/>
        </w:rPr>
        <w:t>（身份证号码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  <w:r w:rsidRPr="00AD380C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作为我单位代表参加该交易项目评标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工作，被授权</w:t>
      </w:r>
      <w:r w:rsidRPr="00E67B83">
        <w:rPr>
          <w:rFonts w:ascii="仿宋" w:eastAsia="仿宋" w:hAnsi="仿宋" w:hint="eastAsia"/>
          <w:sz w:val="32"/>
          <w:szCs w:val="32"/>
        </w:rPr>
        <w:t>人在</w:t>
      </w:r>
      <w:r>
        <w:rPr>
          <w:rFonts w:ascii="仿宋" w:eastAsia="仿宋" w:hAnsi="仿宋" w:hint="eastAsia"/>
          <w:sz w:val="32"/>
          <w:szCs w:val="32"/>
        </w:rPr>
        <w:t>评标</w:t>
      </w:r>
      <w:r>
        <w:rPr>
          <w:rFonts w:ascii="仿宋" w:eastAsia="仿宋" w:hAnsi="仿宋"/>
          <w:sz w:val="32"/>
          <w:szCs w:val="32"/>
        </w:rPr>
        <w:t>(</w:t>
      </w:r>
      <w:r w:rsidRPr="00E67B83"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/>
          <w:sz w:val="32"/>
          <w:szCs w:val="32"/>
        </w:rPr>
        <w:t>)</w:t>
      </w:r>
      <w:r w:rsidRPr="00E67B83">
        <w:rPr>
          <w:rFonts w:ascii="仿宋" w:eastAsia="仿宋" w:hAnsi="仿宋" w:hint="eastAsia"/>
          <w:sz w:val="32"/>
          <w:szCs w:val="32"/>
        </w:rPr>
        <w:t>过程中的一切活动（</w:t>
      </w:r>
      <w:r>
        <w:rPr>
          <w:rFonts w:ascii="仿宋" w:eastAsia="仿宋" w:hAnsi="仿宋" w:hint="eastAsia"/>
          <w:sz w:val="32"/>
          <w:szCs w:val="32"/>
        </w:rPr>
        <w:t>包括</w:t>
      </w:r>
      <w:r w:rsidRPr="00E67B83">
        <w:rPr>
          <w:rFonts w:ascii="仿宋" w:eastAsia="仿宋" w:hAnsi="仿宋" w:hint="eastAsia"/>
          <w:sz w:val="32"/>
          <w:szCs w:val="32"/>
        </w:rPr>
        <w:t>签署文件与处理相关事务），我单位均予以认</w:t>
      </w:r>
      <w:r>
        <w:rPr>
          <w:rFonts w:ascii="仿宋" w:eastAsia="仿宋" w:hAnsi="仿宋" w:hint="eastAsia"/>
          <w:sz w:val="32"/>
          <w:szCs w:val="32"/>
        </w:rPr>
        <w:t>可。</w:t>
      </w:r>
      <w:r w:rsidRPr="00E67B83">
        <w:rPr>
          <w:rFonts w:ascii="仿宋" w:eastAsia="仿宋" w:hAnsi="仿宋" w:hint="eastAsia"/>
          <w:sz w:val="32"/>
          <w:szCs w:val="32"/>
        </w:rPr>
        <w:t>本授权</w:t>
      </w:r>
      <w:r>
        <w:rPr>
          <w:rFonts w:ascii="仿宋" w:eastAsia="仿宋" w:hAnsi="仿宋" w:hint="eastAsia"/>
          <w:sz w:val="32"/>
          <w:szCs w:val="32"/>
        </w:rPr>
        <w:t>委托书</w:t>
      </w:r>
      <w:r w:rsidRPr="00E67B83">
        <w:rPr>
          <w:rFonts w:ascii="仿宋" w:eastAsia="仿宋" w:hAnsi="仿宋" w:hint="eastAsia"/>
          <w:sz w:val="32"/>
          <w:szCs w:val="32"/>
        </w:rPr>
        <w:t>盖章生效。</w:t>
      </w:r>
    </w:p>
    <w:p w:rsidR="00E25480" w:rsidRPr="008D569C" w:rsidRDefault="00E25480" w:rsidP="00C64177">
      <w:pPr>
        <w:ind w:firstLine="660"/>
        <w:rPr>
          <w:rFonts w:ascii="仿宋" w:eastAsia="仿宋" w:hAnsi="仿宋"/>
          <w:sz w:val="32"/>
          <w:szCs w:val="32"/>
        </w:rPr>
      </w:pPr>
      <w:r w:rsidRPr="008D569C">
        <w:rPr>
          <w:rFonts w:ascii="仿宋" w:eastAsia="仿宋" w:hAnsi="仿宋" w:hint="eastAsia"/>
          <w:sz w:val="32"/>
          <w:szCs w:val="32"/>
        </w:rPr>
        <w:t>被授权人无转委托权，特此委托。</w:t>
      </w:r>
    </w:p>
    <w:p w:rsidR="00E25480" w:rsidRDefault="00E25480" w:rsidP="002D70D4">
      <w:pPr>
        <w:jc w:val="left"/>
        <w:rPr>
          <w:rFonts w:ascii="Calibri" w:eastAsia="仿宋" w:hAnsi="Calibri" w:cs="Calibri"/>
          <w:sz w:val="32"/>
          <w:szCs w:val="32"/>
        </w:rPr>
      </w:pPr>
    </w:p>
    <w:p w:rsidR="00E25480" w:rsidRDefault="00E25480" w:rsidP="002D70D4">
      <w:pPr>
        <w:jc w:val="left"/>
        <w:rPr>
          <w:rFonts w:ascii="Calibri" w:eastAsia="仿宋" w:hAnsi="Calibri" w:cs="Calibri"/>
          <w:sz w:val="32"/>
          <w:szCs w:val="32"/>
        </w:rPr>
      </w:pPr>
    </w:p>
    <w:p w:rsidR="00E25480" w:rsidRDefault="00E25480" w:rsidP="002D70D4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Calibri" w:eastAsia="仿宋" w:hAnsi="Calibri" w:cs="Calibri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项目单位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)</w:t>
      </w:r>
      <w:r w:rsidRPr="008D569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</w:p>
    <w:p w:rsidR="00E25480" w:rsidRPr="002D70D4" w:rsidRDefault="00E25480" w:rsidP="002D70D4">
      <w:pPr>
        <w:jc w:val="left"/>
        <w:rPr>
          <w:rFonts w:ascii="仿宋" w:eastAsia="仿宋" w:hAnsi="仿宋"/>
          <w:sz w:val="32"/>
          <w:szCs w:val="32"/>
          <w:u w:val="single"/>
        </w:rPr>
      </w:pPr>
      <w:r w:rsidRPr="002D70D4">
        <w:rPr>
          <w:rFonts w:ascii="仿宋" w:eastAsia="仿宋" w:hAnsi="仿宋"/>
          <w:sz w:val="32"/>
          <w:szCs w:val="32"/>
        </w:rPr>
        <w:t xml:space="preserve">                              </w:t>
      </w:r>
      <w:r w:rsidRPr="002D70D4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AD380C">
        <w:rPr>
          <w:rFonts w:ascii="仿宋" w:eastAsia="仿宋" w:hAnsi="仿宋" w:hint="eastAsia"/>
          <w:sz w:val="32"/>
          <w:szCs w:val="32"/>
        </w:rPr>
        <w:t>年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AD380C">
        <w:rPr>
          <w:rFonts w:ascii="仿宋" w:eastAsia="仿宋" w:hAnsi="仿宋" w:hint="eastAsia"/>
          <w:sz w:val="32"/>
          <w:szCs w:val="32"/>
        </w:rPr>
        <w:t>月</w:t>
      </w:r>
      <w:r w:rsidRPr="003B6296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AD380C">
        <w:rPr>
          <w:rFonts w:ascii="仿宋" w:eastAsia="仿宋" w:hAnsi="仿宋" w:hint="eastAsia"/>
          <w:sz w:val="32"/>
          <w:szCs w:val="32"/>
        </w:rPr>
        <w:t>日</w:t>
      </w:r>
    </w:p>
    <w:p w:rsidR="00E25480" w:rsidRPr="008D569C" w:rsidRDefault="00E25480" w:rsidP="004E166E">
      <w:pPr>
        <w:ind w:firstLineChars="155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</w:p>
    <w:p w:rsidR="00E25480" w:rsidRPr="008D569C" w:rsidRDefault="00E25480" w:rsidP="00AD380C">
      <w:pPr>
        <w:ind w:firstLine="660"/>
        <w:jc w:val="left"/>
        <w:rPr>
          <w:rFonts w:ascii="仿宋" w:eastAsia="仿宋" w:hAnsi="仿宋"/>
          <w:sz w:val="32"/>
          <w:szCs w:val="32"/>
        </w:rPr>
      </w:pPr>
    </w:p>
    <w:sectPr w:rsidR="00E25480" w:rsidRPr="008D569C" w:rsidSect="00A8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80" w:rsidRDefault="00E25480" w:rsidP="00EB2AED">
      <w:r>
        <w:separator/>
      </w:r>
    </w:p>
  </w:endnote>
  <w:endnote w:type="continuationSeparator" w:id="0">
    <w:p w:rsidR="00E25480" w:rsidRDefault="00E25480" w:rsidP="00EB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80" w:rsidRDefault="00E25480" w:rsidP="00EB2AED">
      <w:r>
        <w:separator/>
      </w:r>
    </w:p>
  </w:footnote>
  <w:footnote w:type="continuationSeparator" w:id="0">
    <w:p w:rsidR="00E25480" w:rsidRDefault="00E25480" w:rsidP="00EB2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45F"/>
    <w:rsid w:val="001026E3"/>
    <w:rsid w:val="001523BA"/>
    <w:rsid w:val="0019313C"/>
    <w:rsid w:val="002D70D4"/>
    <w:rsid w:val="00320F9C"/>
    <w:rsid w:val="0036628D"/>
    <w:rsid w:val="003813FA"/>
    <w:rsid w:val="003A09FE"/>
    <w:rsid w:val="003B6296"/>
    <w:rsid w:val="003D7A58"/>
    <w:rsid w:val="00457E0D"/>
    <w:rsid w:val="004A6A44"/>
    <w:rsid w:val="004E166E"/>
    <w:rsid w:val="004E7929"/>
    <w:rsid w:val="00521E23"/>
    <w:rsid w:val="005C29DA"/>
    <w:rsid w:val="005D3594"/>
    <w:rsid w:val="0068035C"/>
    <w:rsid w:val="00686524"/>
    <w:rsid w:val="006C50F5"/>
    <w:rsid w:val="006E21CB"/>
    <w:rsid w:val="00723670"/>
    <w:rsid w:val="007B0791"/>
    <w:rsid w:val="007B6A7C"/>
    <w:rsid w:val="007F745F"/>
    <w:rsid w:val="008167E0"/>
    <w:rsid w:val="0085714F"/>
    <w:rsid w:val="008D569C"/>
    <w:rsid w:val="008D6C7F"/>
    <w:rsid w:val="009067EB"/>
    <w:rsid w:val="00913649"/>
    <w:rsid w:val="009E098E"/>
    <w:rsid w:val="009E346E"/>
    <w:rsid w:val="00A256CF"/>
    <w:rsid w:val="00A35763"/>
    <w:rsid w:val="00A64B26"/>
    <w:rsid w:val="00A83073"/>
    <w:rsid w:val="00A866D1"/>
    <w:rsid w:val="00AD380C"/>
    <w:rsid w:val="00B613B5"/>
    <w:rsid w:val="00B937E0"/>
    <w:rsid w:val="00C6055B"/>
    <w:rsid w:val="00C64177"/>
    <w:rsid w:val="00DF1CB0"/>
    <w:rsid w:val="00DF5F8B"/>
    <w:rsid w:val="00E25480"/>
    <w:rsid w:val="00E573B7"/>
    <w:rsid w:val="00E67B83"/>
    <w:rsid w:val="00E85083"/>
    <w:rsid w:val="00EB2AED"/>
    <w:rsid w:val="00EB2B0F"/>
    <w:rsid w:val="00EB3F00"/>
    <w:rsid w:val="00ED5501"/>
    <w:rsid w:val="00EE1629"/>
    <w:rsid w:val="00FF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5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uiPriority w:val="99"/>
    <w:rsid w:val="007F745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B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2AE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B2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2AED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8D56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54</Words>
  <Characters>308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业务办理授权书</dc:title>
  <dc:subject/>
  <dc:creator>User</dc:creator>
  <cp:keywords/>
  <dc:description/>
  <cp:lastModifiedBy>微软用户</cp:lastModifiedBy>
  <cp:revision>38</cp:revision>
  <dcterms:created xsi:type="dcterms:W3CDTF">2018-02-05T07:59:00Z</dcterms:created>
  <dcterms:modified xsi:type="dcterms:W3CDTF">2018-08-07T09:38:00Z</dcterms:modified>
</cp:coreProperties>
</file>